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B985" w14:textId="065DB47E" w:rsidR="00020DB6" w:rsidRDefault="00E63C05" w:rsidP="00020DB6">
      <w:pPr>
        <w:pStyle w:val="DocKop"/>
        <w:spacing w:line="276" w:lineRule="auto"/>
      </w:pPr>
      <w:r>
        <w:t>Reminder u</w:t>
      </w:r>
      <w:r w:rsidR="00020DB6">
        <w:t>itnodigingsmail voor studenten</w:t>
      </w:r>
    </w:p>
    <w:p w14:paraId="70CACE2C" w14:textId="01D3FB0B" w:rsidR="00020DB6" w:rsidRDefault="00020DB6" w:rsidP="00020DB6">
      <w:pPr>
        <w:spacing w:line="276" w:lineRule="auto"/>
      </w:pPr>
      <w:bookmarkStart w:id="0" w:name="_Hlk61443170"/>
      <w:bookmarkStart w:id="1" w:name="_Hlk61443210"/>
      <w:r>
        <w:t xml:space="preserve">ONDERWERP: </w:t>
      </w:r>
      <w:r w:rsidR="00E63C05">
        <w:t xml:space="preserve">Herinnering: </w:t>
      </w:r>
      <w:r>
        <w:t>Landelijk onderzoek woonwensen studenten 2025</w:t>
      </w:r>
    </w:p>
    <w:bookmarkEnd w:id="0"/>
    <w:p w14:paraId="15B88A34" w14:textId="77777777" w:rsidR="00020DB6" w:rsidRDefault="00020DB6" w:rsidP="00020DB6">
      <w:pPr>
        <w:spacing w:line="276" w:lineRule="auto"/>
        <w:rPr>
          <w:lang w:val="en-GB"/>
        </w:rPr>
      </w:pPr>
    </w:p>
    <w:p w14:paraId="639AB50B" w14:textId="77777777" w:rsidR="00020DB6" w:rsidRDefault="00020DB6" w:rsidP="00020DB6">
      <w:pPr>
        <w:spacing w:line="276" w:lineRule="auto"/>
      </w:pPr>
      <w:bookmarkStart w:id="2" w:name="_Hlk61443163"/>
      <w:r>
        <w:t>Hé student,</w:t>
      </w:r>
    </w:p>
    <w:p w14:paraId="41206420" w14:textId="77777777" w:rsidR="00020DB6" w:rsidRDefault="00020DB6" w:rsidP="00020DB6">
      <w:pPr>
        <w:spacing w:line="276" w:lineRule="auto"/>
      </w:pPr>
    </w:p>
    <w:p w14:paraId="26241A10" w14:textId="35892649" w:rsidR="00477CA9" w:rsidRDefault="00477CA9" w:rsidP="00020DB6">
      <w:pPr>
        <w:spacing w:line="276" w:lineRule="auto"/>
      </w:pPr>
      <w:r w:rsidRPr="00477CA9">
        <w:t>Onlangs hebben we je uitgenodigd om mee te doen aan de ‘Landelijke Monitor Studentenhuisvesting 2025’. Heb je de enquête nog niet ingevuld? Dan nodigen we je graag uit om dit alsnog te doen. Als je de enquête</w:t>
      </w:r>
      <w:r w:rsidR="00D57032">
        <w:t xml:space="preserve"> wel</w:t>
      </w:r>
      <w:r w:rsidRPr="00477CA9">
        <w:t xml:space="preserve"> al hebt ingevuld, kun je deze e-mail negeren. In dat geval willen we je hartelijk bedanken voor je deelname!</w:t>
      </w:r>
    </w:p>
    <w:p w14:paraId="0E5DB5B7" w14:textId="77777777" w:rsidR="00E63C05" w:rsidRDefault="00E63C05" w:rsidP="00020DB6">
      <w:pPr>
        <w:spacing w:line="276" w:lineRule="auto"/>
      </w:pPr>
    </w:p>
    <w:p w14:paraId="583F3F48" w14:textId="77777777" w:rsidR="00020DB6" w:rsidRDefault="00020DB6" w:rsidP="00020DB6">
      <w:pPr>
        <w:spacing w:line="276" w:lineRule="auto"/>
        <w:rPr>
          <w:b/>
          <w:bCs/>
        </w:rPr>
      </w:pPr>
      <w:r>
        <w:rPr>
          <w:b/>
          <w:bCs/>
        </w:rPr>
        <w:t xml:space="preserve">Onderzoek </w:t>
      </w:r>
    </w:p>
    <w:p w14:paraId="0D6B9636" w14:textId="77777777" w:rsidR="00020DB6" w:rsidRDefault="00020DB6" w:rsidP="00020DB6">
      <w:pPr>
        <w:spacing w:line="276" w:lineRule="auto"/>
      </w:pPr>
      <w:r>
        <w:t xml:space="preserve">We doen onderzoek om erachter te komen hoeveel studenten er de komende jaren in jouw stad komen wonen en vooral ook hóe zij willen wonen. Deze kennis wordt gebruikt om voldoende studentenwoningen te bouwen die aan de wensen van studenten voldoen. Dit onderzoek wordt gehouden door de </w:t>
      </w:r>
      <w:proofErr w:type="spellStart"/>
      <w:r>
        <w:t>studentenhuisvesters</w:t>
      </w:r>
      <w:proofErr w:type="spellEnd"/>
      <w:r>
        <w:t xml:space="preserve"> in samenwerking met het Ministerie van Binnenlandse Zaken en Koninkrijksrelaties, hogescholen en universiteiten. Als je echt iets wilt betekenen voor de huisvesting voor studenten, doe dan mee aan dit onderzoek.</w:t>
      </w:r>
    </w:p>
    <w:p w14:paraId="736E3C0D" w14:textId="77777777" w:rsidR="00020DB6" w:rsidRDefault="00020DB6" w:rsidP="00020DB6">
      <w:pPr>
        <w:spacing w:line="276" w:lineRule="auto"/>
      </w:pPr>
    </w:p>
    <w:p w14:paraId="6702C5E4" w14:textId="77777777" w:rsidR="00020DB6" w:rsidRDefault="00020DB6" w:rsidP="00020DB6">
      <w:pPr>
        <w:spacing w:line="276" w:lineRule="auto"/>
        <w:rPr>
          <w:b/>
          <w:bCs/>
        </w:rPr>
      </w:pPr>
      <w:r>
        <w:rPr>
          <w:b/>
          <w:bCs/>
        </w:rPr>
        <w:t xml:space="preserve">Meedoen </w:t>
      </w:r>
    </w:p>
    <w:p w14:paraId="706EAFBD" w14:textId="77777777" w:rsidR="00020DB6" w:rsidRDefault="00020DB6" w:rsidP="00020DB6">
      <w:pPr>
        <w:spacing w:line="276" w:lineRule="auto"/>
      </w:pPr>
      <w:r>
        <w:t xml:space="preserve">Om mee te doen kun je op volgende link klikken: </w:t>
      </w:r>
      <w:hyperlink r:id="rId11" w:history="1">
        <w:r>
          <w:rPr>
            <w:rStyle w:val="Hyperlink"/>
          </w:rPr>
          <w:t>www.wonenalsstudent.nl</w:t>
        </w:r>
      </w:hyperlink>
    </w:p>
    <w:p w14:paraId="6158E5C9" w14:textId="77777777" w:rsidR="00020DB6" w:rsidRDefault="00020DB6" w:rsidP="00020DB6">
      <w:pPr>
        <w:spacing w:line="276" w:lineRule="auto"/>
      </w:pPr>
      <w:r>
        <w:t xml:space="preserve">De vragenlijst duurt circa </w:t>
      </w:r>
      <w:r>
        <w:rPr>
          <w:b/>
          <w:bCs/>
        </w:rPr>
        <w:t>10 minuten</w:t>
      </w:r>
      <w:r>
        <w:t xml:space="preserve"> om in te vullen en blijft tot 28 april actief. Je kunt de vragenlijst invullen via je smartphone, tablet of computer. Jouw antwoorden worden vervolgens </w:t>
      </w:r>
      <w:r>
        <w:rPr>
          <w:b/>
          <w:bCs/>
        </w:rPr>
        <w:t>anoniem</w:t>
      </w:r>
      <w:r>
        <w:t xml:space="preserve"> verwerkt.</w:t>
      </w:r>
    </w:p>
    <w:p w14:paraId="2A74413D" w14:textId="77777777" w:rsidR="00020DB6" w:rsidRDefault="00020DB6" w:rsidP="00020DB6">
      <w:pPr>
        <w:spacing w:line="276" w:lineRule="auto"/>
      </w:pPr>
    </w:p>
    <w:p w14:paraId="48F7863E" w14:textId="77777777" w:rsidR="00020DB6" w:rsidRDefault="00020DB6" w:rsidP="00020DB6">
      <w:pPr>
        <w:spacing w:line="276" w:lineRule="auto"/>
      </w:pPr>
      <w:r>
        <w:t>Bij deelname maak je kans op mooie prijzen:</w:t>
      </w:r>
    </w:p>
    <w:p w14:paraId="5AE5E47E" w14:textId="77777777" w:rsidR="00020DB6" w:rsidRDefault="00020DB6" w:rsidP="00020DB6">
      <w:pPr>
        <w:pStyle w:val="Lijstopsomteken"/>
        <w:numPr>
          <w:ilvl w:val="0"/>
          <w:numId w:val="8"/>
        </w:numPr>
        <w:spacing w:line="276" w:lineRule="auto"/>
      </w:pPr>
      <w:proofErr w:type="spellStart"/>
      <w:r>
        <w:t>Airpods</w:t>
      </w:r>
      <w:proofErr w:type="spellEnd"/>
      <w:r>
        <w:t xml:space="preserve"> Pro met draadloze oplaadcase (t.w.v. € 279)</w:t>
      </w:r>
    </w:p>
    <w:p w14:paraId="407BAC29" w14:textId="77777777" w:rsidR="00020DB6" w:rsidRDefault="00020DB6" w:rsidP="00020DB6">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t>
      </w:r>
      <w:proofErr w:type="spellStart"/>
      <w:r>
        <w:rPr>
          <w:lang w:val="en-US"/>
        </w:rPr>
        <w:t>t.w.v</w:t>
      </w:r>
      <w:proofErr w:type="spellEnd"/>
      <w:r>
        <w:rPr>
          <w:lang w:val="en-US"/>
        </w:rPr>
        <w:t>. € 160)</w:t>
      </w:r>
    </w:p>
    <w:p w14:paraId="63887A6F" w14:textId="77777777" w:rsidR="00020DB6" w:rsidRDefault="00020DB6" w:rsidP="00020DB6">
      <w:pPr>
        <w:pStyle w:val="Lijstopsomteken"/>
        <w:numPr>
          <w:ilvl w:val="0"/>
          <w:numId w:val="8"/>
        </w:numPr>
        <w:spacing w:line="276" w:lineRule="auto"/>
      </w:pPr>
      <w:r>
        <w:t xml:space="preserve">2x Verduurzaam-je-kamer-bon (t.w.v. €75) </w:t>
      </w:r>
    </w:p>
    <w:p w14:paraId="05CDD07D" w14:textId="77777777" w:rsidR="00020DB6" w:rsidRPr="00365ACE" w:rsidRDefault="00020DB6" w:rsidP="00020DB6">
      <w:pPr>
        <w:pStyle w:val="Lijstopsomteken"/>
        <w:numPr>
          <w:ilvl w:val="0"/>
          <w:numId w:val="8"/>
        </w:numPr>
        <w:spacing w:line="276" w:lineRule="auto"/>
        <w:rPr>
          <w:lang w:val="en-GB"/>
        </w:rPr>
      </w:pPr>
      <w:r w:rsidRPr="00365ACE">
        <w:rPr>
          <w:lang w:val="en-GB"/>
        </w:rPr>
        <w:t>4x Coolblue cadeaukaart (t.w.v. € 25)</w:t>
      </w:r>
    </w:p>
    <w:p w14:paraId="43C40EEC" w14:textId="77777777" w:rsidR="00020DB6" w:rsidRPr="00365ACE" w:rsidRDefault="00020DB6" w:rsidP="00020DB6">
      <w:pPr>
        <w:spacing w:line="276" w:lineRule="auto"/>
        <w:rPr>
          <w:lang w:val="en-GB"/>
        </w:rPr>
      </w:pPr>
    </w:p>
    <w:p w14:paraId="537D4076" w14:textId="77777777" w:rsidR="00020DB6" w:rsidRDefault="00020DB6" w:rsidP="00020DB6">
      <w:pPr>
        <w:spacing w:line="276" w:lineRule="auto"/>
        <w:rPr>
          <w:b/>
          <w:bCs/>
        </w:rPr>
      </w:pPr>
      <w:r>
        <w:rPr>
          <w:b/>
          <w:bCs/>
        </w:rPr>
        <w:t>Hoe blijf ik op de hoogte van de resultaten?</w:t>
      </w:r>
    </w:p>
    <w:p w14:paraId="071EC8B6" w14:textId="77777777" w:rsidR="00020DB6" w:rsidRDefault="00020DB6" w:rsidP="00020DB6">
      <w:pPr>
        <w:spacing w:line="276" w:lineRule="auto"/>
      </w:pPr>
      <w:r>
        <w:t xml:space="preserve">Na de zomer zullen resultaten beschikbaar komen op de website </w:t>
      </w:r>
      <w:hyperlink r:id="rId12" w:history="1">
        <w:r>
          <w:rPr>
            <w:rStyle w:val="Hyperlink"/>
          </w:rPr>
          <w:t>www.wonenalsstudent.nl</w:t>
        </w:r>
      </w:hyperlink>
    </w:p>
    <w:p w14:paraId="4306996D" w14:textId="77777777" w:rsidR="00020DB6" w:rsidRDefault="00020DB6" w:rsidP="00020DB6">
      <w:pPr>
        <w:spacing w:line="276" w:lineRule="auto"/>
      </w:pPr>
      <w:r>
        <w:t xml:space="preserve"> </w:t>
      </w:r>
    </w:p>
    <w:p w14:paraId="6F38C3FC" w14:textId="77777777" w:rsidR="00020DB6" w:rsidRDefault="00020DB6" w:rsidP="00020DB6">
      <w:pPr>
        <w:spacing w:line="276" w:lineRule="auto"/>
      </w:pPr>
      <w:r>
        <w:t>Bij voorbaat dank voor je deelname,</w:t>
      </w:r>
    </w:p>
    <w:p w14:paraId="6FC38F22" w14:textId="77777777" w:rsidR="00020DB6" w:rsidRDefault="00020DB6" w:rsidP="00020DB6">
      <w:pPr>
        <w:spacing w:line="276" w:lineRule="auto"/>
      </w:pPr>
      <w:r>
        <w:t>Mede namens de deelnemende instanties</w:t>
      </w:r>
    </w:p>
    <w:p w14:paraId="46D7B0A3" w14:textId="0FE5DE3E" w:rsidR="00E33C73" w:rsidRPr="00020DB6" w:rsidRDefault="00020DB6" w:rsidP="00281AE3">
      <w:pPr>
        <w:spacing w:line="276" w:lineRule="auto"/>
      </w:pPr>
      <w:r>
        <w:t>[naam van uw instelling]</w:t>
      </w:r>
      <w:bookmarkStart w:id="3" w:name="EindPlak"/>
      <w:bookmarkEnd w:id="1"/>
      <w:bookmarkEnd w:id="2"/>
      <w:bookmarkEnd w:id="3"/>
    </w:p>
    <w:sectPr w:rsidR="00E33C73" w:rsidRPr="00020DB6" w:rsidSect="00F574F5">
      <w:headerReference w:type="even" r:id="rId13"/>
      <w:headerReference w:type="default" r:id="rId14"/>
      <w:footerReference w:type="even" r:id="rId15"/>
      <w:footerReference w:type="default" r:id="rId16"/>
      <w:headerReference w:type="first" r:id="rId17"/>
      <w:footerReference w:type="first" r:id="rId18"/>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0369" w14:textId="77777777" w:rsidR="009A4EFE" w:rsidRDefault="009A4EFE" w:rsidP="00945211">
      <w:pPr>
        <w:spacing w:line="240" w:lineRule="auto"/>
      </w:pPr>
      <w:r>
        <w:separator/>
      </w:r>
    </w:p>
  </w:endnote>
  <w:endnote w:type="continuationSeparator" w:id="0">
    <w:p w14:paraId="4C49D307" w14:textId="77777777" w:rsidR="009A4EFE" w:rsidRDefault="009A4EFE"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charset w:val="00"/>
    <w:family w:val="swiss"/>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5A44" w14:textId="77777777" w:rsidR="00020DB6" w:rsidRDefault="00020D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63AFE" w14:textId="77777777" w:rsidR="009A4EFE" w:rsidRPr="00E33C73" w:rsidRDefault="009A4EFE"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31363CE0" w14:textId="77777777" w:rsidR="009A4EFE" w:rsidRDefault="009A4EFE"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90FF" w14:textId="77777777" w:rsidR="00020DB6" w:rsidRDefault="00020D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1"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2"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3"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4"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0"/>
  </w:num>
  <w:num w:numId="2" w16cid:durableId="548688571">
    <w:abstractNumId w:val="2"/>
  </w:num>
  <w:num w:numId="3" w16cid:durableId="1450508741">
    <w:abstractNumId w:val="5"/>
  </w:num>
  <w:num w:numId="4" w16cid:durableId="1800345335">
    <w:abstractNumId w:val="4"/>
  </w:num>
  <w:num w:numId="5" w16cid:durableId="481043213">
    <w:abstractNumId w:val="4"/>
  </w:num>
  <w:num w:numId="6" w16cid:durableId="1462380385">
    <w:abstractNumId w:val="1"/>
  </w:num>
  <w:num w:numId="7" w16cid:durableId="1984113399">
    <w:abstractNumId w:val="3"/>
  </w:num>
  <w:num w:numId="8" w16cid:durableId="6228117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0DB6"/>
    <w:rsid w:val="00024DF8"/>
    <w:rsid w:val="00025C59"/>
    <w:rsid w:val="00030D6E"/>
    <w:rsid w:val="00033ECB"/>
    <w:rsid w:val="00045CBE"/>
    <w:rsid w:val="0005304A"/>
    <w:rsid w:val="00075DA8"/>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81AE3"/>
    <w:rsid w:val="002B2242"/>
    <w:rsid w:val="002B5AE4"/>
    <w:rsid w:val="002C3012"/>
    <w:rsid w:val="002C4E60"/>
    <w:rsid w:val="002D1992"/>
    <w:rsid w:val="002D32C7"/>
    <w:rsid w:val="002E14E1"/>
    <w:rsid w:val="00300437"/>
    <w:rsid w:val="00304F12"/>
    <w:rsid w:val="003137F8"/>
    <w:rsid w:val="003323D1"/>
    <w:rsid w:val="00332E2F"/>
    <w:rsid w:val="00335693"/>
    <w:rsid w:val="003406ED"/>
    <w:rsid w:val="00341906"/>
    <w:rsid w:val="00365ACE"/>
    <w:rsid w:val="003705BC"/>
    <w:rsid w:val="003766F3"/>
    <w:rsid w:val="00382F27"/>
    <w:rsid w:val="003860D8"/>
    <w:rsid w:val="0038764F"/>
    <w:rsid w:val="003906A1"/>
    <w:rsid w:val="00393E87"/>
    <w:rsid w:val="00394516"/>
    <w:rsid w:val="00395F7E"/>
    <w:rsid w:val="003C4732"/>
    <w:rsid w:val="003D0C64"/>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77CA9"/>
    <w:rsid w:val="00486265"/>
    <w:rsid w:val="004A0A84"/>
    <w:rsid w:val="004C26BB"/>
    <w:rsid w:val="004C3AD0"/>
    <w:rsid w:val="004C7836"/>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6F16"/>
    <w:rsid w:val="005B6DB4"/>
    <w:rsid w:val="005C097A"/>
    <w:rsid w:val="005C322B"/>
    <w:rsid w:val="005D52AF"/>
    <w:rsid w:val="005D5838"/>
    <w:rsid w:val="005D7023"/>
    <w:rsid w:val="005E0471"/>
    <w:rsid w:val="005E7958"/>
    <w:rsid w:val="005F322B"/>
    <w:rsid w:val="005F3677"/>
    <w:rsid w:val="00600385"/>
    <w:rsid w:val="00602AB9"/>
    <w:rsid w:val="006155E6"/>
    <w:rsid w:val="006234A4"/>
    <w:rsid w:val="00631627"/>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355E0"/>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E7D45"/>
    <w:rsid w:val="007F0FE8"/>
    <w:rsid w:val="00803657"/>
    <w:rsid w:val="008129BA"/>
    <w:rsid w:val="008312BF"/>
    <w:rsid w:val="00832878"/>
    <w:rsid w:val="00844EFC"/>
    <w:rsid w:val="008455F4"/>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63CE"/>
    <w:rsid w:val="00937EF8"/>
    <w:rsid w:val="00942297"/>
    <w:rsid w:val="00943090"/>
    <w:rsid w:val="00945211"/>
    <w:rsid w:val="0094697B"/>
    <w:rsid w:val="00984E13"/>
    <w:rsid w:val="0098510D"/>
    <w:rsid w:val="00996EBE"/>
    <w:rsid w:val="009A25F4"/>
    <w:rsid w:val="009A4EFE"/>
    <w:rsid w:val="009B19BB"/>
    <w:rsid w:val="009B4690"/>
    <w:rsid w:val="009C3B4B"/>
    <w:rsid w:val="009D5525"/>
    <w:rsid w:val="009D5A8C"/>
    <w:rsid w:val="009D7CEA"/>
    <w:rsid w:val="009E05F4"/>
    <w:rsid w:val="009E2AAE"/>
    <w:rsid w:val="009E2DA5"/>
    <w:rsid w:val="009F2A13"/>
    <w:rsid w:val="009F433A"/>
    <w:rsid w:val="00A06EA6"/>
    <w:rsid w:val="00A07737"/>
    <w:rsid w:val="00A15B1E"/>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D9"/>
    <w:rsid w:val="00D57032"/>
    <w:rsid w:val="00D63B20"/>
    <w:rsid w:val="00D82EB3"/>
    <w:rsid w:val="00D86850"/>
    <w:rsid w:val="00DA1E5B"/>
    <w:rsid w:val="00DA7FAF"/>
    <w:rsid w:val="00DB04E0"/>
    <w:rsid w:val="00DB4EAF"/>
    <w:rsid w:val="00DC79E9"/>
    <w:rsid w:val="00DD7465"/>
    <w:rsid w:val="00DE03FF"/>
    <w:rsid w:val="00DF5EC5"/>
    <w:rsid w:val="00E02B12"/>
    <w:rsid w:val="00E11627"/>
    <w:rsid w:val="00E15E37"/>
    <w:rsid w:val="00E16E05"/>
    <w:rsid w:val="00E30ABD"/>
    <w:rsid w:val="00E33AF2"/>
    <w:rsid w:val="00E33C73"/>
    <w:rsid w:val="00E35DD3"/>
    <w:rsid w:val="00E37E99"/>
    <w:rsid w:val="00E47046"/>
    <w:rsid w:val="00E5464B"/>
    <w:rsid w:val="00E615A6"/>
    <w:rsid w:val="00E62900"/>
    <w:rsid w:val="00E63C05"/>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6BAE"/>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DB6"/>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21869">
      <w:bodyDiv w:val="1"/>
      <w:marLeft w:val="0"/>
      <w:marRight w:val="0"/>
      <w:marTop w:val="0"/>
      <w:marBottom w:val="0"/>
      <w:divBdr>
        <w:top w:val="none" w:sz="0" w:space="0" w:color="auto"/>
        <w:left w:val="none" w:sz="0" w:space="0" w:color="auto"/>
        <w:bottom w:val="none" w:sz="0" w:space="0" w:color="auto"/>
        <w:right w:val="none" w:sz="0" w:space="0" w:color="auto"/>
      </w:divBdr>
    </w:div>
    <w:div w:id="1843810160">
      <w:bodyDiv w:val="1"/>
      <w:marLeft w:val="0"/>
      <w:marRight w:val="0"/>
      <w:marTop w:val="0"/>
      <w:marBottom w:val="0"/>
      <w:divBdr>
        <w:top w:val="none" w:sz="0" w:space="0" w:color="auto"/>
        <w:left w:val="none" w:sz="0" w:space="0" w:color="auto"/>
        <w:bottom w:val="none" w:sz="0" w:space="0" w:color="auto"/>
        <w:right w:val="none" w:sz="0" w:space="0" w:color="auto"/>
      </w:divBdr>
    </w:div>
    <w:div w:id="1912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E6D71-7788-4C62-8CD7-DEE974E4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4A9A2-E0D1-4753-8CFA-91DB553A287F}">
  <ds:schemaRefs>
    <ds:schemaRef ds:uri="http://schemas.microsoft.com/sharepoint/v3/contenttype/forms"/>
  </ds:schemaRefs>
</ds:datastoreItem>
</file>

<file path=customXml/itemProps3.xml><?xml version="1.0" encoding="utf-8"?>
<ds:datastoreItem xmlns:ds="http://schemas.openxmlformats.org/officeDocument/2006/customXml" ds:itemID="{570293FD-A073-4E18-AF75-83429BF0ED18}">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customXml/itemProps4.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Template>
  <TotalTime>3</TotalTime>
  <Pages>1</Pages>
  <Words>280</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Reminder uitnodigingsmails</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de Kort</dc:creator>
  <cp:keywords/>
  <dc:description/>
  <cp:lastModifiedBy>Midas Bosman</cp:lastModifiedBy>
  <cp:revision>5</cp:revision>
  <cp:lastPrinted>2020-08-24T03:36:00Z</cp:lastPrinted>
  <dcterms:created xsi:type="dcterms:W3CDTF">2025-01-24T10:20:00Z</dcterms:created>
  <dcterms:modified xsi:type="dcterms:W3CDTF">2025-01-29T14:42:00Z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Reminder uitnodigingsmails</vt:lpwstr>
  </property>
  <property fmtid="{D5CDD505-2E9C-101B-9397-08002B2CF9AE}" pid="5" name="Datum">
    <vt:lpwstr>24 januari 2025</vt:lpwstr>
  </property>
  <property fmtid="{D5CDD505-2E9C-101B-9397-08002B2CF9AE}" pid="6" name="Kenmerk">
    <vt:lpwstr>n2025-0016AEL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ContentTypeId">
    <vt:lpwstr>0x01010058A02554F5837349BBA4A65AAC069EC0</vt:lpwstr>
  </property>
  <property fmtid="{D5CDD505-2E9C-101B-9397-08002B2CF9AE}" pid="13" name="Order">
    <vt:r8>14400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