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B985" w14:textId="5C5A5454" w:rsidR="00020DB6" w:rsidRPr="00444676" w:rsidRDefault="00E63C05" w:rsidP="00020DB6">
      <w:pPr>
        <w:pStyle w:val="DocKop"/>
        <w:spacing w:line="276" w:lineRule="auto"/>
        <w:rPr>
          <w:lang w:val="en-GB"/>
        </w:rPr>
      </w:pPr>
      <w:r w:rsidRPr="00444676">
        <w:rPr>
          <w:lang w:val="en-GB"/>
        </w:rPr>
        <w:t xml:space="preserve">Reminder </w:t>
      </w:r>
      <w:r w:rsidR="00444676" w:rsidRPr="00444676">
        <w:rPr>
          <w:lang w:val="en-GB"/>
        </w:rPr>
        <w:t>National student housing needs survey</w:t>
      </w:r>
    </w:p>
    <w:p w14:paraId="70CACE2C" w14:textId="457E39AC" w:rsidR="00020DB6" w:rsidRPr="00444676" w:rsidRDefault="00444676" w:rsidP="00020DB6">
      <w:pPr>
        <w:spacing w:line="276" w:lineRule="auto"/>
        <w:rPr>
          <w:lang w:val="en-GB"/>
        </w:rPr>
      </w:pPr>
      <w:bookmarkStart w:id="0" w:name="_Hlk61443170"/>
      <w:bookmarkStart w:id="1" w:name="_Hlk61443210"/>
      <w:r w:rsidRPr="00444676">
        <w:rPr>
          <w:lang w:val="en-GB"/>
        </w:rPr>
        <w:t xml:space="preserve">SUBJECT: </w:t>
      </w:r>
      <w:r w:rsidR="00E63C05" w:rsidRPr="00444676">
        <w:rPr>
          <w:lang w:val="en-GB"/>
        </w:rPr>
        <w:t xml:space="preserve">Reminder: </w:t>
      </w:r>
      <w:r w:rsidR="00020DB6" w:rsidRPr="00444676">
        <w:rPr>
          <w:lang w:val="en-GB"/>
        </w:rPr>
        <w:t>National student housing needs survey 2025</w:t>
      </w:r>
    </w:p>
    <w:bookmarkEnd w:id="0"/>
    <w:bookmarkEnd w:id="1"/>
    <w:p w14:paraId="62F391CA" w14:textId="7C32FEC6" w:rsidR="00020DB6" w:rsidRDefault="00020DB6" w:rsidP="00020DB6">
      <w:pPr>
        <w:spacing w:before="100" w:beforeAutospacing="1" w:after="240" w:line="276" w:lineRule="auto"/>
        <w:rPr>
          <w:lang w:val="en-US"/>
        </w:rPr>
      </w:pPr>
      <w:r>
        <w:rPr>
          <w:lang w:val="en-US"/>
        </w:rPr>
        <w:t>Dear student,</w:t>
      </w:r>
      <w:r>
        <w:rPr>
          <w:lang w:val="en-US"/>
        </w:rPr>
        <w:br/>
      </w:r>
      <w:r>
        <w:rPr>
          <w:lang w:val="en-US"/>
        </w:rPr>
        <w:br/>
      </w:r>
      <w:r w:rsidR="00E63C05" w:rsidRPr="00E63C05">
        <w:rPr>
          <w:lang w:val="en-US"/>
        </w:rPr>
        <w:t xml:space="preserve">Recently, we invited you to participate in the </w:t>
      </w:r>
      <w:r w:rsidR="00E63C05">
        <w:rPr>
          <w:lang w:val="en-US"/>
        </w:rPr>
        <w:t>‘</w:t>
      </w:r>
      <w:r w:rsidR="00E63C05" w:rsidRPr="00E63C05">
        <w:rPr>
          <w:lang w:val="en-US"/>
        </w:rPr>
        <w:t>National Monitor Student Housing 2025'. If you haven’t completed the survey yet, we kindly invite you to do so via this email. If you already completed the questionnaire, you can ignore this email. In that case, we thank you very much for your participation.</w:t>
      </w:r>
      <w:r>
        <w:rPr>
          <w:lang w:val="en-US"/>
        </w:rPr>
        <w:br/>
      </w:r>
      <w:r>
        <w:rPr>
          <w:lang w:val="en-US"/>
        </w:rPr>
        <w:br/>
      </w:r>
      <w:r>
        <w:rPr>
          <w:b/>
          <w:bCs/>
          <w:lang w:val="en-US"/>
        </w:rPr>
        <w:t>Survey</w:t>
      </w:r>
      <w:r>
        <w:rPr>
          <w:b/>
          <w:bCs/>
          <w:lang w:val="en-US"/>
        </w:rPr>
        <w:br/>
      </w:r>
      <w:r>
        <w:rPr>
          <w:lang w:val="en-US"/>
        </w:rPr>
        <w:t>This survey is being conducted to find out the number of future students and their choice of university city as well as their housing needs. This survey is being carried out by student housing providers in collaboration with the Ministry of the Interior and Kingdom Relations (BZK),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hyperlink r:id="rId11" w:history="1">
        <w:r>
          <w:rPr>
            <w:rStyle w:val="Hyperlink"/>
            <w:lang w:val="en-US"/>
          </w:rPr>
          <w:t>www.wonenalsstudent.nl</w:t>
        </w:r>
      </w:hyperlink>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28 April. After this date, your answers will be processed </w:t>
      </w:r>
      <w:r>
        <w:rPr>
          <w:b/>
          <w:bCs/>
          <w:lang w:val="en-US"/>
        </w:rPr>
        <w:t>anonymously</w:t>
      </w:r>
      <w:r>
        <w:rPr>
          <w:lang w:val="en-US"/>
        </w:rPr>
        <w:t>.</w:t>
      </w:r>
    </w:p>
    <w:p w14:paraId="352CE94C" w14:textId="77777777" w:rsidR="00020DB6" w:rsidRDefault="00020DB6" w:rsidP="00020DB6">
      <w:pPr>
        <w:spacing w:before="100" w:beforeAutospacing="1" w:line="276" w:lineRule="auto"/>
        <w:rPr>
          <w:lang w:val="en-US"/>
        </w:rPr>
      </w:pPr>
      <w:r>
        <w:rPr>
          <w:lang w:val="en-US"/>
        </w:rPr>
        <w:t>By participating in this survey, you will have a chance to win great prizes:</w:t>
      </w:r>
    </w:p>
    <w:p w14:paraId="16FEC634" w14:textId="77777777" w:rsidR="00020DB6" w:rsidRDefault="00020DB6" w:rsidP="00020DB6">
      <w:pPr>
        <w:pStyle w:val="Lijstopsomteken"/>
        <w:numPr>
          <w:ilvl w:val="0"/>
          <w:numId w:val="8"/>
        </w:numPr>
        <w:spacing w:line="276" w:lineRule="auto"/>
        <w:rPr>
          <w:lang w:val="en-US"/>
        </w:rPr>
      </w:pPr>
      <w:r>
        <w:rPr>
          <w:lang w:val="en-US"/>
        </w:rPr>
        <w:t>Airpods Pro with a wireless charging case (worth €279)</w:t>
      </w:r>
    </w:p>
    <w:p w14:paraId="47067834" w14:textId="77777777" w:rsidR="00020DB6" w:rsidRDefault="00020DB6" w:rsidP="00020DB6">
      <w:pPr>
        <w:pStyle w:val="Lijstopsomteken"/>
        <w:numPr>
          <w:ilvl w:val="0"/>
          <w:numId w:val="8"/>
        </w:numPr>
        <w:spacing w:line="276" w:lineRule="auto"/>
        <w:rPr>
          <w:lang w:val="en-US"/>
        </w:rPr>
      </w:pPr>
      <w:r>
        <w:rPr>
          <w:lang w:val="en-US"/>
        </w:rPr>
        <w:t>The North Face Base Camp Duffelbag - Large (worth €160)</w:t>
      </w:r>
    </w:p>
    <w:p w14:paraId="5E3E4F63" w14:textId="77777777" w:rsidR="00020DB6" w:rsidRDefault="00020DB6" w:rsidP="00020DB6">
      <w:pPr>
        <w:pStyle w:val="Lijstopsomteken"/>
        <w:numPr>
          <w:ilvl w:val="0"/>
          <w:numId w:val="8"/>
        </w:numPr>
        <w:spacing w:line="276" w:lineRule="auto"/>
        <w:rPr>
          <w:lang w:val="en-US"/>
        </w:rPr>
      </w:pPr>
      <w:r>
        <w:rPr>
          <w:lang w:val="en-US"/>
        </w:rPr>
        <w:t>2x Make your room more sustainable gift card (worth €75)</w:t>
      </w:r>
    </w:p>
    <w:p w14:paraId="17786368" w14:textId="77777777" w:rsidR="00020DB6" w:rsidRDefault="00020DB6" w:rsidP="00020DB6">
      <w:pPr>
        <w:pStyle w:val="Lijstopsomteken"/>
        <w:numPr>
          <w:ilvl w:val="0"/>
          <w:numId w:val="8"/>
        </w:numPr>
        <w:spacing w:line="276" w:lineRule="auto"/>
        <w:rPr>
          <w:lang w:val="en-US"/>
        </w:rPr>
      </w:pPr>
      <w:r>
        <w:rPr>
          <w:lang w:val="en-US"/>
        </w:rPr>
        <w:t>4x Coolblue gift card (worth €25)</w:t>
      </w:r>
    </w:p>
    <w:p w14:paraId="008A497A" w14:textId="77777777" w:rsidR="00020DB6" w:rsidRDefault="00020DB6" w:rsidP="00020DB6">
      <w:pPr>
        <w:pStyle w:val="Lijstopsomteken"/>
        <w:numPr>
          <w:ilvl w:val="0"/>
          <w:numId w:val="0"/>
        </w:numPr>
        <w:tabs>
          <w:tab w:val="left" w:pos="708"/>
        </w:tabs>
        <w:spacing w:line="276" w:lineRule="auto"/>
        <w:ind w:left="369"/>
        <w:rPr>
          <w:lang w:val="en-US"/>
        </w:rPr>
      </w:pPr>
    </w:p>
    <w:p w14:paraId="543185BE" w14:textId="77777777" w:rsidR="00020DB6" w:rsidRDefault="00020DB6" w:rsidP="00020DB6">
      <w:pPr>
        <w:spacing w:line="276" w:lineRule="auto"/>
        <w:rPr>
          <w:lang w:val="en-US"/>
        </w:rPr>
      </w:pPr>
      <w:r>
        <w:rPr>
          <w:b/>
          <w:bCs/>
          <w:lang w:val="en-US"/>
        </w:rPr>
        <w:t>How will I know the outcome of the survey?</w:t>
      </w:r>
      <w:r>
        <w:rPr>
          <w:b/>
          <w:bCs/>
          <w:lang w:val="en-US"/>
        </w:rPr>
        <w:br/>
      </w:r>
      <w:r>
        <w:rPr>
          <w:lang w:val="en-US"/>
        </w:rPr>
        <w:t xml:space="preserve">The results will be published on </w:t>
      </w:r>
      <w:hyperlink r:id="rId12"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0AE49B40" w14:textId="77777777" w:rsidR="00020DB6" w:rsidRDefault="00020DB6" w:rsidP="00020DB6">
      <w:pPr>
        <w:spacing w:line="276" w:lineRule="auto"/>
        <w:rPr>
          <w:lang w:val="en-US"/>
        </w:rPr>
      </w:pPr>
      <w:r>
        <w:rPr>
          <w:lang w:val="en-US"/>
        </w:rPr>
        <w:t>[name of your institution]</w:t>
      </w:r>
    </w:p>
    <w:p w14:paraId="7F24A14A" w14:textId="77777777" w:rsidR="00020DB6" w:rsidRDefault="00020DB6" w:rsidP="00020DB6"/>
    <w:p w14:paraId="46D7B0A3" w14:textId="77777777" w:rsidR="00E33C73" w:rsidRPr="00020DB6" w:rsidRDefault="00E33C73" w:rsidP="00020DB6"/>
    <w:sectPr w:rsidR="00E33C73" w:rsidRPr="00020DB6"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E540" w14:textId="77777777" w:rsidR="00640D0A" w:rsidRDefault="00640D0A" w:rsidP="00945211">
      <w:pPr>
        <w:spacing w:line="240" w:lineRule="auto"/>
      </w:pPr>
      <w:r>
        <w:separator/>
      </w:r>
    </w:p>
  </w:endnote>
  <w:endnote w:type="continuationSeparator" w:id="0">
    <w:p w14:paraId="10135509" w14:textId="77777777" w:rsidR="00640D0A" w:rsidRDefault="00640D0A"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swiss"/>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5A44" w14:textId="77777777" w:rsidR="00020DB6" w:rsidRDefault="00020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AE97" w14:textId="77777777" w:rsidR="00640D0A" w:rsidRPr="00E33C73" w:rsidRDefault="00640D0A"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28DD1760" w14:textId="77777777" w:rsidR="00640D0A" w:rsidRDefault="00640D0A"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90FF" w14:textId="77777777" w:rsidR="00020DB6" w:rsidRDefault="00020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1"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2"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3"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4"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0"/>
  </w:num>
  <w:num w:numId="2" w16cid:durableId="548688571">
    <w:abstractNumId w:val="2"/>
  </w:num>
  <w:num w:numId="3" w16cid:durableId="1450508741">
    <w:abstractNumId w:val="5"/>
  </w:num>
  <w:num w:numId="4" w16cid:durableId="1800345335">
    <w:abstractNumId w:val="4"/>
  </w:num>
  <w:num w:numId="5" w16cid:durableId="481043213">
    <w:abstractNumId w:val="4"/>
  </w:num>
  <w:num w:numId="6" w16cid:durableId="1462380385">
    <w:abstractNumId w:val="1"/>
  </w:num>
  <w:num w:numId="7" w16cid:durableId="1984113399">
    <w:abstractNumId w:val="3"/>
  </w:num>
  <w:num w:numId="8" w16cid:durableId="6228117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0DB6"/>
    <w:rsid w:val="00024DF8"/>
    <w:rsid w:val="00025C59"/>
    <w:rsid w:val="00030D6E"/>
    <w:rsid w:val="00033ECB"/>
    <w:rsid w:val="00045CBE"/>
    <w:rsid w:val="0005304A"/>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B2242"/>
    <w:rsid w:val="002B5AE4"/>
    <w:rsid w:val="002C3012"/>
    <w:rsid w:val="002C4E60"/>
    <w:rsid w:val="002D1992"/>
    <w:rsid w:val="002D32C7"/>
    <w:rsid w:val="002E14E1"/>
    <w:rsid w:val="00300437"/>
    <w:rsid w:val="00304F12"/>
    <w:rsid w:val="003137F8"/>
    <w:rsid w:val="003323D1"/>
    <w:rsid w:val="00332E2F"/>
    <w:rsid w:val="00335693"/>
    <w:rsid w:val="003406ED"/>
    <w:rsid w:val="00341906"/>
    <w:rsid w:val="00365ACE"/>
    <w:rsid w:val="003705BC"/>
    <w:rsid w:val="003766F3"/>
    <w:rsid w:val="00382F27"/>
    <w:rsid w:val="003860D8"/>
    <w:rsid w:val="0038764F"/>
    <w:rsid w:val="003906A1"/>
    <w:rsid w:val="00393E87"/>
    <w:rsid w:val="00394516"/>
    <w:rsid w:val="00395F7E"/>
    <w:rsid w:val="003C4732"/>
    <w:rsid w:val="003D0C64"/>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4676"/>
    <w:rsid w:val="004478A1"/>
    <w:rsid w:val="004512C2"/>
    <w:rsid w:val="00456CC0"/>
    <w:rsid w:val="00457FCD"/>
    <w:rsid w:val="0046360C"/>
    <w:rsid w:val="00465DD6"/>
    <w:rsid w:val="00471549"/>
    <w:rsid w:val="00477CA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155E6"/>
    <w:rsid w:val="006234A4"/>
    <w:rsid w:val="00631627"/>
    <w:rsid w:val="00640D0A"/>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E7D45"/>
    <w:rsid w:val="007F0FE8"/>
    <w:rsid w:val="00803657"/>
    <w:rsid w:val="008129BA"/>
    <w:rsid w:val="008312BF"/>
    <w:rsid w:val="00832878"/>
    <w:rsid w:val="00844EFC"/>
    <w:rsid w:val="008455F4"/>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63CE"/>
    <w:rsid w:val="00937EF8"/>
    <w:rsid w:val="00942297"/>
    <w:rsid w:val="00943090"/>
    <w:rsid w:val="00945211"/>
    <w:rsid w:val="0094697B"/>
    <w:rsid w:val="00984E13"/>
    <w:rsid w:val="0098510D"/>
    <w:rsid w:val="00996EBE"/>
    <w:rsid w:val="009A25F4"/>
    <w:rsid w:val="009B19BB"/>
    <w:rsid w:val="009B4690"/>
    <w:rsid w:val="009C3B4B"/>
    <w:rsid w:val="009D5525"/>
    <w:rsid w:val="009D5A8C"/>
    <w:rsid w:val="009D7CEA"/>
    <w:rsid w:val="009E05F4"/>
    <w:rsid w:val="009E2AAE"/>
    <w:rsid w:val="009E2DA5"/>
    <w:rsid w:val="009F2A13"/>
    <w:rsid w:val="009F433A"/>
    <w:rsid w:val="00A06EA6"/>
    <w:rsid w:val="00A07737"/>
    <w:rsid w:val="00A15B1E"/>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3AB8"/>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1DBE"/>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57032"/>
    <w:rsid w:val="00D63B20"/>
    <w:rsid w:val="00D82EB3"/>
    <w:rsid w:val="00D86850"/>
    <w:rsid w:val="00DA1E5B"/>
    <w:rsid w:val="00DA7FAF"/>
    <w:rsid w:val="00DB04E0"/>
    <w:rsid w:val="00DB4EAF"/>
    <w:rsid w:val="00DC79E9"/>
    <w:rsid w:val="00DD7465"/>
    <w:rsid w:val="00DE03FF"/>
    <w:rsid w:val="00DF5EC5"/>
    <w:rsid w:val="00E02B12"/>
    <w:rsid w:val="00E11627"/>
    <w:rsid w:val="00E15E37"/>
    <w:rsid w:val="00E16E05"/>
    <w:rsid w:val="00E30ABD"/>
    <w:rsid w:val="00E33AF2"/>
    <w:rsid w:val="00E33C73"/>
    <w:rsid w:val="00E35DD3"/>
    <w:rsid w:val="00E37E99"/>
    <w:rsid w:val="00E47046"/>
    <w:rsid w:val="00E5464B"/>
    <w:rsid w:val="00E615A6"/>
    <w:rsid w:val="00E62900"/>
    <w:rsid w:val="00E63C05"/>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6BAE"/>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DB6"/>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21869">
      <w:bodyDiv w:val="1"/>
      <w:marLeft w:val="0"/>
      <w:marRight w:val="0"/>
      <w:marTop w:val="0"/>
      <w:marBottom w:val="0"/>
      <w:divBdr>
        <w:top w:val="none" w:sz="0" w:space="0" w:color="auto"/>
        <w:left w:val="none" w:sz="0" w:space="0" w:color="auto"/>
        <w:bottom w:val="none" w:sz="0" w:space="0" w:color="auto"/>
        <w:right w:val="none" w:sz="0" w:space="0" w:color="auto"/>
      </w:divBdr>
    </w:div>
    <w:div w:id="1843810160">
      <w:bodyDiv w:val="1"/>
      <w:marLeft w:val="0"/>
      <w:marRight w:val="0"/>
      <w:marTop w:val="0"/>
      <w:marBottom w:val="0"/>
      <w:divBdr>
        <w:top w:val="none" w:sz="0" w:space="0" w:color="auto"/>
        <w:left w:val="none" w:sz="0" w:space="0" w:color="auto"/>
        <w:bottom w:val="none" w:sz="0" w:space="0" w:color="auto"/>
        <w:right w:val="none" w:sz="0" w:space="0" w:color="auto"/>
      </w:divBdr>
    </w:div>
    <w:div w:id="1912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6D71-7788-4C62-8CD7-DEE974E4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4A9A2-E0D1-4753-8CFA-91DB553A287F}">
  <ds:schemaRefs>
    <ds:schemaRef ds:uri="http://schemas.microsoft.com/sharepoint/v3/contenttype/forms"/>
  </ds:schemaRefs>
</ds:datastoreItem>
</file>

<file path=customXml/itemProps3.xml><?xml version="1.0" encoding="utf-8"?>
<ds:datastoreItem xmlns:ds="http://schemas.openxmlformats.org/officeDocument/2006/customXml" ds:itemID="{570293FD-A073-4E18-AF75-83429BF0ED18}">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4.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Template>
  <TotalTime>3</TotalTime>
  <Pages>1</Pages>
  <Words>282</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Reminder uitnodigingsmails</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Kort</dc:creator>
  <cp:keywords/>
  <dc:description/>
  <cp:lastModifiedBy>Midas Bosman</cp:lastModifiedBy>
  <cp:revision>4</cp:revision>
  <cp:lastPrinted>2020-08-24T03:36:00Z</cp:lastPrinted>
  <dcterms:created xsi:type="dcterms:W3CDTF">2025-01-24T10:20:00Z</dcterms:created>
  <dcterms:modified xsi:type="dcterms:W3CDTF">2025-01-29T14:44:00Z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Reminder uitnodigingsmails</vt:lpwstr>
  </property>
  <property fmtid="{D5CDD505-2E9C-101B-9397-08002B2CF9AE}" pid="5" name="Datum">
    <vt:lpwstr>24 januari 2025</vt:lpwstr>
  </property>
  <property fmtid="{D5CDD505-2E9C-101B-9397-08002B2CF9AE}" pid="6" name="Kenmerk">
    <vt:lpwstr>n2025-0016AEL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ContentTypeId">
    <vt:lpwstr>0x01010058A02554F5837349BBA4A65AAC069EC0</vt:lpwstr>
  </property>
  <property fmtid="{D5CDD505-2E9C-101B-9397-08002B2CF9AE}" pid="13" name="Order">
    <vt:r8>14400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